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F97B" w14:textId="77777777" w:rsidR="004A6966" w:rsidRPr="006A7E67" w:rsidRDefault="004A6966" w:rsidP="004A6966">
      <w:pPr>
        <w:rPr>
          <w:rFonts w:ascii="Aptos" w:hAnsi="Aptos"/>
          <w:b/>
        </w:rPr>
        <w:sectPr w:rsidR="004A6966" w:rsidRPr="006A7E67" w:rsidSect="004A6966">
          <w:headerReference w:type="default" r:id="rId11"/>
          <w:footerReference w:type="default" r:id="rId12"/>
          <w:type w:val="continuous"/>
          <w:pgSz w:w="11899" w:h="16838" w:code="9"/>
          <w:pgMar w:top="2552" w:right="851" w:bottom="851" w:left="851" w:header="709" w:footer="442" w:gutter="0"/>
          <w:paperSrc w:first="15" w:other="15"/>
          <w:cols w:space="708"/>
          <w:docGrid w:linePitch="326"/>
        </w:sectPr>
      </w:pPr>
    </w:p>
    <w:p w14:paraId="19BE9D02" w14:textId="77777777" w:rsidR="004A6966" w:rsidRPr="006A7E67" w:rsidRDefault="004A6966" w:rsidP="004A6966">
      <w:pPr>
        <w:pStyle w:val="BodyText"/>
        <w:rPr>
          <w:rFonts w:ascii="Aptos" w:eastAsia="Calibri" w:hAnsi="Aptos" w:cs="Arial"/>
          <w:szCs w:val="24"/>
        </w:rPr>
      </w:pPr>
      <w:r w:rsidRPr="006A7E67">
        <w:rPr>
          <w:rFonts w:ascii="Aptos" w:eastAsia="Calibri" w:hAnsi="Aptos" w:cs="Arial"/>
          <w:szCs w:val="24"/>
        </w:rPr>
        <w:t>Application Form</w:t>
      </w:r>
    </w:p>
    <w:p w14:paraId="409A077B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701DC489" w14:textId="0CD67949" w:rsidR="004A6966" w:rsidRPr="006A7E67" w:rsidRDefault="00465F30" w:rsidP="004A6966">
      <w:pPr>
        <w:pStyle w:val="BodyText"/>
        <w:numPr>
          <w:ilvl w:val="0"/>
          <w:numId w:val="5"/>
        </w:numP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Name of O</w:t>
      </w:r>
      <w:r w:rsidR="004A6966" w:rsidRPr="006A7E67">
        <w:rPr>
          <w:rFonts w:ascii="Aptos" w:eastAsia="Calibri" w:hAnsi="Aptos" w:cs="Arial"/>
          <w:b w:val="0"/>
          <w:szCs w:val="24"/>
        </w:rPr>
        <w:t>rganisation</w:t>
      </w:r>
    </w:p>
    <w:p w14:paraId="4109A738" w14:textId="77777777" w:rsidR="00DF69DA" w:rsidRPr="006A7E67" w:rsidRDefault="00DF69DA" w:rsidP="00DF69DA">
      <w:pPr>
        <w:pStyle w:val="BodyText"/>
        <w:ind w:left="360"/>
        <w:rPr>
          <w:rFonts w:ascii="Aptos" w:eastAsia="Calibri" w:hAnsi="Aptos" w:cs="Arial"/>
          <w:b w:val="0"/>
          <w:szCs w:val="24"/>
        </w:rPr>
      </w:pPr>
    </w:p>
    <w:p w14:paraId="2A60D51B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FDC246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B6D7B15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2178B2D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Address for correspondence (please include postcode)</w:t>
      </w:r>
    </w:p>
    <w:p w14:paraId="6C43202D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6364E9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C71D49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5F5879C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76054F1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5A7A99F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C230D35" w14:textId="26B28BF3" w:rsidR="004A6966" w:rsidRPr="006A7E67" w:rsidRDefault="00465F30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Contact name and position in O</w:t>
      </w:r>
      <w:r w:rsidR="004A6966" w:rsidRPr="006A7E67">
        <w:rPr>
          <w:rFonts w:ascii="Aptos" w:eastAsia="Calibri" w:hAnsi="Aptos" w:cs="Arial"/>
          <w:b w:val="0"/>
          <w:szCs w:val="24"/>
        </w:rPr>
        <w:t>rganisation</w:t>
      </w:r>
    </w:p>
    <w:p w14:paraId="77BE78ED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13211A9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8DC5A15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878C1BB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BACDE33" w14:textId="77E692A8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Contact telephone number(s)</w:t>
      </w:r>
    </w:p>
    <w:p w14:paraId="61D53E5D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CC66F18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3A0C87A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A37EB93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E555EF6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E-mail address</w:t>
      </w:r>
    </w:p>
    <w:p w14:paraId="3C28E73F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83C3A9A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9A0C9D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86BF0CE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BF3C74E" w14:textId="77777777" w:rsidR="00555C9B" w:rsidRPr="006A7E67" w:rsidRDefault="00555C9B">
      <w:pPr>
        <w:rPr>
          <w:rFonts w:ascii="Aptos" w:hAnsi="Aptos"/>
        </w:rPr>
      </w:pPr>
      <w:r w:rsidRPr="006A7E67">
        <w:rPr>
          <w:rFonts w:ascii="Aptos" w:hAnsi="Aptos"/>
        </w:rPr>
        <w:br w:type="page"/>
      </w:r>
    </w:p>
    <w:p w14:paraId="297DBC48" w14:textId="352F66EF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lastRenderedPageBreak/>
        <w:t xml:space="preserve">2. Please tell us about your </w:t>
      </w:r>
      <w:r w:rsidR="00E36743" w:rsidRPr="006A7E67">
        <w:rPr>
          <w:rFonts w:ascii="Aptos" w:eastAsia="Calibri" w:hAnsi="Aptos" w:cs="Arial"/>
          <w:b w:val="0"/>
          <w:szCs w:val="24"/>
        </w:rPr>
        <w:t>O</w:t>
      </w:r>
      <w:r w:rsidRPr="006A7E67">
        <w:rPr>
          <w:rFonts w:ascii="Aptos" w:eastAsia="Calibri" w:hAnsi="Aptos" w:cs="Arial"/>
          <w:b w:val="0"/>
          <w:szCs w:val="24"/>
        </w:rPr>
        <w:t>rganisation</w:t>
      </w:r>
      <w:r w:rsidR="00E36743" w:rsidRPr="006A7E67">
        <w:rPr>
          <w:rFonts w:ascii="Aptos" w:eastAsia="Calibri" w:hAnsi="Aptos" w:cs="Arial"/>
          <w:b w:val="0"/>
          <w:szCs w:val="24"/>
        </w:rPr>
        <w:t>’</w:t>
      </w:r>
      <w:r w:rsidRPr="006A7E67">
        <w:rPr>
          <w:rFonts w:ascii="Aptos" w:eastAsia="Calibri" w:hAnsi="Aptos" w:cs="Arial"/>
          <w:b w:val="0"/>
          <w:szCs w:val="24"/>
        </w:rPr>
        <w:t>s aims and the main services/activities you provide</w:t>
      </w:r>
    </w:p>
    <w:p w14:paraId="57ACD385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C3B8C74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338810A3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5F31689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9B426A9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F3C17A1" w14:textId="77777777" w:rsidR="00DF69DA" w:rsidRPr="006A7E67" w:rsidRDefault="00DF69D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F636D74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46ADF9E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2311A091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649B14A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4236331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CA0F34A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5A24955" w14:textId="0FA9428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3. How many people are involved</w:t>
      </w:r>
      <w:r w:rsidR="00E36743" w:rsidRPr="006A7E67">
        <w:rPr>
          <w:rFonts w:ascii="Aptos" w:eastAsia="Calibri" w:hAnsi="Aptos" w:cs="Arial"/>
          <w:b w:val="0"/>
          <w:szCs w:val="24"/>
        </w:rPr>
        <w:t xml:space="preserve"> with your Organisation? </w:t>
      </w:r>
    </w:p>
    <w:p w14:paraId="5DE4077C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2"/>
      </w:tblGrid>
      <w:tr w:rsidR="00555C9B" w:rsidRPr="006A7E67" w14:paraId="77CE606D" w14:textId="77777777" w:rsidTr="00555C9B">
        <w:tc>
          <w:tcPr>
            <w:tcW w:w="4815" w:type="dxa"/>
          </w:tcPr>
          <w:p w14:paraId="24853B47" w14:textId="213D533B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COMMITTEE MEMBERS</w:t>
            </w:r>
          </w:p>
        </w:tc>
        <w:tc>
          <w:tcPr>
            <w:tcW w:w="5372" w:type="dxa"/>
          </w:tcPr>
          <w:p w14:paraId="263FC752" w14:textId="77777777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555C9B" w:rsidRPr="006A7E67" w14:paraId="7D5D1E1F" w14:textId="77777777" w:rsidTr="00555C9B">
        <w:tc>
          <w:tcPr>
            <w:tcW w:w="4815" w:type="dxa"/>
          </w:tcPr>
          <w:p w14:paraId="435630AB" w14:textId="7DE2C2BE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VOLUNTEERS</w:t>
            </w:r>
          </w:p>
        </w:tc>
        <w:tc>
          <w:tcPr>
            <w:tcW w:w="5372" w:type="dxa"/>
          </w:tcPr>
          <w:p w14:paraId="5C95E41D" w14:textId="77777777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555C9B" w:rsidRPr="006A7E67" w14:paraId="4C9B8BB2" w14:textId="77777777" w:rsidTr="00555C9B">
        <w:tc>
          <w:tcPr>
            <w:tcW w:w="4815" w:type="dxa"/>
          </w:tcPr>
          <w:p w14:paraId="7859998C" w14:textId="73212298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PAID STAFF</w:t>
            </w:r>
          </w:p>
        </w:tc>
        <w:tc>
          <w:tcPr>
            <w:tcW w:w="5372" w:type="dxa"/>
          </w:tcPr>
          <w:p w14:paraId="20648DAB" w14:textId="77777777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555C9B" w:rsidRPr="006A7E67" w14:paraId="136AEFB6" w14:textId="77777777" w:rsidTr="00555C9B">
        <w:tc>
          <w:tcPr>
            <w:tcW w:w="4815" w:type="dxa"/>
          </w:tcPr>
          <w:p w14:paraId="5CA8182B" w14:textId="4442DD43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MEMBERS</w:t>
            </w:r>
          </w:p>
        </w:tc>
        <w:tc>
          <w:tcPr>
            <w:tcW w:w="5372" w:type="dxa"/>
          </w:tcPr>
          <w:p w14:paraId="37B41A8A" w14:textId="77777777" w:rsidR="00555C9B" w:rsidRPr="006A7E67" w:rsidRDefault="00555C9B" w:rsidP="004A6966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</w:tbl>
    <w:p w14:paraId="55C9AF24" w14:textId="77777777" w:rsidR="00555C9B" w:rsidRPr="006A7E67" w:rsidRDefault="00555C9B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F74EF72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4. Please provide the following details about your bank account:</w:t>
      </w:r>
    </w:p>
    <w:p w14:paraId="2412D271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11FED5B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Bank/Building society Name</w:t>
      </w:r>
      <w:r w:rsidRPr="006A7E67">
        <w:rPr>
          <w:rFonts w:ascii="Aptos" w:eastAsia="Calibri" w:hAnsi="Aptos" w:cs="Arial"/>
          <w:b w:val="0"/>
          <w:szCs w:val="24"/>
        </w:rPr>
        <w:tab/>
      </w:r>
    </w:p>
    <w:p w14:paraId="40E1674B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22447AAC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Name of account </w:t>
      </w:r>
      <w:r w:rsidRPr="006A7E67">
        <w:rPr>
          <w:rFonts w:ascii="Aptos" w:eastAsia="Calibri" w:hAnsi="Aptos" w:cs="Arial"/>
          <w:b w:val="0"/>
          <w:szCs w:val="24"/>
        </w:rPr>
        <w:tab/>
      </w:r>
    </w:p>
    <w:p w14:paraId="17103115" w14:textId="77777777" w:rsidR="0092523A" w:rsidRPr="006A7E6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3822CFEF" w14:textId="27EBAB1D" w:rsidR="004A6966" w:rsidRPr="006A7E6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 w:val="20"/>
        </w:rPr>
      </w:pPr>
      <w:r w:rsidRPr="006A7E67">
        <w:rPr>
          <w:rFonts w:ascii="Aptos" w:eastAsia="Calibri" w:hAnsi="Aptos" w:cs="Arial"/>
          <w:b w:val="0"/>
          <w:sz w:val="20"/>
        </w:rPr>
        <w:t>(Please do not include your bank account number)</w:t>
      </w:r>
    </w:p>
    <w:p w14:paraId="2A8FC730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8D93B3A" w14:textId="28AF0C71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5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.  Where in </w:t>
      </w:r>
      <w:r w:rsidR="00555C9B" w:rsidRPr="006A7E67">
        <w:rPr>
          <w:rFonts w:ascii="Aptos" w:eastAsia="Calibri" w:hAnsi="Aptos" w:cs="Arial"/>
          <w:b w:val="0"/>
          <w:szCs w:val="24"/>
        </w:rPr>
        <w:t>NEWPORT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 will the project take place?</w:t>
      </w:r>
    </w:p>
    <w:p w14:paraId="70C20226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DD9631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7BB49C9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70A9B74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CFA9FAA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5CBED29" w14:textId="54CD09EF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6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. How much money are you requesting from </w:t>
      </w:r>
      <w:r w:rsidR="00555C9B" w:rsidRPr="006A7E67">
        <w:rPr>
          <w:rFonts w:ascii="Aptos" w:eastAsia="Calibri" w:hAnsi="Aptos" w:cs="Arial"/>
          <w:b w:val="0"/>
          <w:szCs w:val="24"/>
        </w:rPr>
        <w:t>NEWPORT TOWN COUNCIL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? </w:t>
      </w:r>
    </w:p>
    <w:p w14:paraId="0B5624C6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2CD8278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2112F476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F39158E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BFCCC63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(Maximum £</w:t>
      </w:r>
      <w:r w:rsidR="008E56D5" w:rsidRPr="006A7E67">
        <w:rPr>
          <w:rFonts w:ascii="Aptos" w:eastAsia="Calibri" w:hAnsi="Aptos" w:cs="Arial"/>
          <w:b w:val="0"/>
          <w:szCs w:val="24"/>
        </w:rPr>
        <w:t>500</w:t>
      </w:r>
      <w:r w:rsidRPr="006A7E67">
        <w:rPr>
          <w:rFonts w:ascii="Aptos" w:eastAsia="Calibri" w:hAnsi="Aptos" w:cs="Arial"/>
          <w:b w:val="0"/>
          <w:szCs w:val="24"/>
        </w:rPr>
        <w:t>)</w:t>
      </w:r>
    </w:p>
    <w:p w14:paraId="2C39F012" w14:textId="77777777" w:rsidR="008E56D5" w:rsidRPr="006A7E67" w:rsidRDefault="008E56D5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341C5A4F" w14:textId="77777777" w:rsidR="008341B4" w:rsidRPr="006A7E67" w:rsidRDefault="008341B4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82E0501" w14:textId="77777777" w:rsidR="008341B4" w:rsidRPr="006A7E67" w:rsidRDefault="008341B4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71D5493" w14:textId="77777777" w:rsidR="008341B4" w:rsidRPr="006A7E67" w:rsidRDefault="008341B4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9223C04" w14:textId="282962CD" w:rsidR="00555C9B" w:rsidRPr="006A7E67" w:rsidRDefault="00555C9B">
      <w:pPr>
        <w:rPr>
          <w:rFonts w:ascii="Aptos" w:eastAsia="Calibri" w:hAnsi="Aptos" w:cs="Arial"/>
          <w:sz w:val="24"/>
          <w:szCs w:val="24"/>
        </w:rPr>
      </w:pPr>
      <w:r w:rsidRPr="006A7E67">
        <w:rPr>
          <w:rFonts w:ascii="Aptos" w:eastAsia="Calibri" w:hAnsi="Aptos" w:cs="Arial"/>
          <w:b/>
          <w:szCs w:val="24"/>
        </w:rPr>
        <w:br w:type="page"/>
      </w:r>
    </w:p>
    <w:p w14:paraId="45BBB0FD" w14:textId="01651423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lastRenderedPageBreak/>
        <w:t>7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. Tell us the start date and end date of your project/ when you intend to spend </w:t>
      </w:r>
      <w:r w:rsidR="00101048" w:rsidRPr="006A7E67">
        <w:rPr>
          <w:rFonts w:ascii="Aptos" w:eastAsia="Calibri" w:hAnsi="Aptos" w:cs="Arial"/>
          <w:b w:val="0"/>
          <w:szCs w:val="24"/>
        </w:rPr>
        <w:t>the fun</w:t>
      </w:r>
      <w:r w:rsidR="006F1514" w:rsidRPr="006A7E67">
        <w:rPr>
          <w:rFonts w:ascii="Aptos" w:eastAsia="Calibri" w:hAnsi="Aptos" w:cs="Arial"/>
          <w:b w:val="0"/>
          <w:szCs w:val="24"/>
        </w:rPr>
        <w:t>d</w:t>
      </w:r>
      <w:r w:rsidR="00101048" w:rsidRPr="006A7E67">
        <w:rPr>
          <w:rFonts w:ascii="Aptos" w:eastAsia="Calibri" w:hAnsi="Aptos" w:cs="Arial"/>
          <w:b w:val="0"/>
          <w:szCs w:val="24"/>
        </w:rPr>
        <w:t xml:space="preserve">ing </w:t>
      </w:r>
    </w:p>
    <w:p w14:paraId="4C81BA91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7DF32A8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Start date</w:t>
      </w:r>
      <w:r w:rsidRPr="006A7E67">
        <w:rPr>
          <w:rFonts w:ascii="Aptos" w:eastAsia="Calibri" w:hAnsi="Aptos" w:cs="Arial"/>
          <w:b w:val="0"/>
          <w:szCs w:val="24"/>
        </w:rPr>
        <w:tab/>
        <w:t xml:space="preserve">    </w:t>
      </w:r>
      <w:r w:rsidR="00974956" w:rsidRPr="006A7E67">
        <w:rPr>
          <w:rFonts w:ascii="Aptos" w:eastAsia="Calibri" w:hAnsi="Aptos" w:cs="Arial"/>
          <w:b w:val="0"/>
          <w:szCs w:val="24"/>
        </w:rPr>
        <w:tab/>
      </w:r>
      <w:r w:rsidRPr="006A7E67">
        <w:rPr>
          <w:rFonts w:ascii="Aptos" w:eastAsia="Calibri" w:hAnsi="Aptos" w:cs="Arial"/>
          <w:b w:val="0"/>
          <w:szCs w:val="24"/>
        </w:rPr>
        <w:t xml:space="preserve">                                                 End date</w:t>
      </w:r>
    </w:p>
    <w:p w14:paraId="38A712AD" w14:textId="77777777" w:rsidR="00974956" w:rsidRPr="006A7E6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C8440CC" w14:textId="77777777" w:rsidR="004E63B2" w:rsidRPr="006A7E67" w:rsidRDefault="004E63B2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4371FCF" w14:textId="77777777" w:rsidR="00F51D43" w:rsidRPr="006A7E67" w:rsidRDefault="00F51D43" w:rsidP="0009164B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A4A2665" w14:textId="77777777" w:rsidR="008E56D5" w:rsidRPr="006A7E67" w:rsidRDefault="008E56D5" w:rsidP="004A6966">
      <w:pPr>
        <w:pStyle w:val="BodyText"/>
        <w:rPr>
          <w:rFonts w:ascii="Aptos" w:eastAsia="Calibri" w:hAnsi="Aptos" w:cs="Arial"/>
          <w:b w:val="0"/>
          <w:sz w:val="4"/>
          <w:szCs w:val="4"/>
        </w:rPr>
      </w:pPr>
    </w:p>
    <w:p w14:paraId="5C234553" w14:textId="5E7D20EB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8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. What does your </w:t>
      </w:r>
      <w:r w:rsidR="00E36743" w:rsidRPr="006A7E67">
        <w:rPr>
          <w:rFonts w:ascii="Aptos" w:eastAsia="Calibri" w:hAnsi="Aptos" w:cs="Arial"/>
          <w:b w:val="0"/>
          <w:szCs w:val="24"/>
        </w:rPr>
        <w:t>O</w:t>
      </w:r>
      <w:r w:rsidR="004A6966" w:rsidRPr="006A7E67">
        <w:rPr>
          <w:rFonts w:ascii="Aptos" w:eastAsia="Calibri" w:hAnsi="Aptos" w:cs="Arial"/>
          <w:b w:val="0"/>
          <w:szCs w:val="24"/>
        </w:rPr>
        <w:t>rganisation wish to spend on?</w:t>
      </w:r>
      <w:r w:rsidR="006F1514" w:rsidRPr="006A7E67">
        <w:rPr>
          <w:rFonts w:ascii="Aptos" w:eastAsia="Calibri" w:hAnsi="Aptos" w:cs="Arial"/>
          <w:b w:val="0"/>
          <w:szCs w:val="24"/>
        </w:rPr>
        <w:t xml:space="preserve"> 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 What will you purchase and what project/ activities will they be used for?</w:t>
      </w:r>
    </w:p>
    <w:p w14:paraId="50277930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560FFD4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543363E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3E84B44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404D3C6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83D0D73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939C94B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8EC3E40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A1D0EB1" w14:textId="77777777" w:rsidR="004603B5" w:rsidRPr="006A7E6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57C9764A" w14:textId="77777777" w:rsidR="004603B5" w:rsidRPr="006A7E6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6CBD47D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34A3B6EC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7AD4AB6" w14:textId="77777777" w:rsidR="00C931CE" w:rsidRPr="006A7E67" w:rsidRDefault="00C931CE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E17ECD4" w14:textId="5CFA4B0D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9</w:t>
      </w:r>
      <w:r w:rsidR="004A6966" w:rsidRPr="006A7E67">
        <w:rPr>
          <w:rFonts w:ascii="Aptos" w:eastAsia="Calibri" w:hAnsi="Aptos" w:cs="Arial"/>
          <w:b w:val="0"/>
          <w:szCs w:val="24"/>
        </w:rPr>
        <w:t>. Please provide a full breakdown of what you will do with the money.  Give clear costings with exact figures.</w:t>
      </w:r>
      <w:r w:rsidR="008E56D5" w:rsidRPr="006A7E67">
        <w:rPr>
          <w:rFonts w:ascii="Aptos" w:eastAsia="Calibri" w:hAnsi="Aptos" w:cs="Arial"/>
          <w:b w:val="0"/>
          <w:szCs w:val="24"/>
        </w:rPr>
        <w:t xml:space="preserve">  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This </w:t>
      </w:r>
      <w:r w:rsidR="00101048" w:rsidRPr="006A7E67">
        <w:rPr>
          <w:rFonts w:ascii="Aptos" w:eastAsia="Calibri" w:hAnsi="Aptos" w:cs="Arial"/>
          <w:b w:val="0"/>
          <w:szCs w:val="24"/>
        </w:rPr>
        <w:t xml:space="preserve">funding 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cannot </w:t>
      </w:r>
      <w:r w:rsidR="00E36743" w:rsidRPr="006A7E67">
        <w:rPr>
          <w:rFonts w:ascii="Aptos" w:eastAsia="Calibri" w:hAnsi="Aptos" w:cs="Arial"/>
          <w:b w:val="0"/>
          <w:szCs w:val="24"/>
        </w:rPr>
        <w:t xml:space="preserve">be used for 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items that have already been purchased or will be purchased prior to receiving </w:t>
      </w:r>
      <w:r w:rsidR="00101048" w:rsidRPr="006A7E67">
        <w:rPr>
          <w:rFonts w:ascii="Aptos" w:eastAsia="Calibri" w:hAnsi="Aptos" w:cs="Arial"/>
          <w:b w:val="0"/>
          <w:szCs w:val="24"/>
        </w:rPr>
        <w:t>the funds</w:t>
      </w:r>
      <w:r w:rsidR="008B4974" w:rsidRPr="006A7E67">
        <w:rPr>
          <w:rFonts w:ascii="Aptos" w:eastAsia="Calibri" w:hAnsi="Aptos" w:cs="Arial"/>
          <w:b w:val="0"/>
          <w:szCs w:val="24"/>
        </w:rPr>
        <w:t xml:space="preserve">. </w:t>
      </w:r>
      <w:r w:rsidR="00101048" w:rsidRPr="006A7E67">
        <w:rPr>
          <w:rFonts w:ascii="Aptos" w:eastAsia="Calibri" w:hAnsi="Aptos" w:cs="Arial"/>
          <w:b w:val="0"/>
          <w:szCs w:val="24"/>
        </w:rPr>
        <w:t xml:space="preserve"> </w:t>
      </w:r>
    </w:p>
    <w:p w14:paraId="16E54A26" w14:textId="77777777" w:rsidR="00D25CD5" w:rsidRPr="006A7E67" w:rsidRDefault="00D25CD5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679"/>
      </w:tblGrid>
      <w:tr w:rsidR="00800A07" w:rsidRPr="006A7E67" w14:paraId="25BC7166" w14:textId="77777777" w:rsidTr="001B1A4E">
        <w:tc>
          <w:tcPr>
            <w:tcW w:w="4815" w:type="dxa"/>
          </w:tcPr>
          <w:p w14:paraId="755A5211" w14:textId="77777777" w:rsidR="00D25CD5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Item of expenditure</w:t>
            </w:r>
          </w:p>
        </w:tc>
        <w:tc>
          <w:tcPr>
            <w:tcW w:w="2693" w:type="dxa"/>
          </w:tcPr>
          <w:p w14:paraId="250B5435" w14:textId="77777777" w:rsidR="001B1A4E" w:rsidRPr="006A7E67" w:rsidRDefault="001B1A4E" w:rsidP="001B1A4E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Cost of item</w:t>
            </w:r>
          </w:p>
          <w:p w14:paraId="3EAA3CD0" w14:textId="77777777" w:rsidR="00D25CD5" w:rsidRPr="006A7E67" w:rsidRDefault="001B1A4E" w:rsidP="001B1A4E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(include VAT)</w:t>
            </w:r>
          </w:p>
        </w:tc>
        <w:tc>
          <w:tcPr>
            <w:tcW w:w="2679" w:type="dxa"/>
          </w:tcPr>
          <w:p w14:paraId="23EBBCF3" w14:textId="39D3EE27" w:rsidR="00D25CD5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 xml:space="preserve">Amount requested from </w:t>
            </w:r>
            <w:r w:rsidR="00555C9B" w:rsidRPr="006A7E67">
              <w:rPr>
                <w:rFonts w:ascii="Aptos" w:eastAsia="Calibri" w:hAnsi="Aptos" w:cs="Arial"/>
                <w:b w:val="0"/>
                <w:szCs w:val="24"/>
              </w:rPr>
              <w:t>NTC</w:t>
            </w:r>
            <w:r w:rsidRPr="006A7E67">
              <w:rPr>
                <w:rFonts w:ascii="Aptos" w:eastAsia="Calibri" w:hAnsi="Aptos" w:cs="Arial"/>
                <w:b w:val="0"/>
                <w:szCs w:val="24"/>
              </w:rPr>
              <w:t xml:space="preserve"> </w:t>
            </w:r>
          </w:p>
        </w:tc>
      </w:tr>
      <w:tr w:rsidR="00800A07" w:rsidRPr="006A7E67" w14:paraId="65604123" w14:textId="77777777" w:rsidTr="001B1A4E">
        <w:tc>
          <w:tcPr>
            <w:tcW w:w="4815" w:type="dxa"/>
          </w:tcPr>
          <w:p w14:paraId="49571598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2CE44342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4BF5090D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2691BE8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0F5A54A0" w14:textId="77777777" w:rsidTr="001B1A4E">
        <w:tc>
          <w:tcPr>
            <w:tcW w:w="4815" w:type="dxa"/>
          </w:tcPr>
          <w:p w14:paraId="38AFBBD9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48C64F65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7AE0AE2E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870869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096F62F3" w14:textId="77777777" w:rsidTr="001B1A4E">
        <w:tc>
          <w:tcPr>
            <w:tcW w:w="4815" w:type="dxa"/>
          </w:tcPr>
          <w:p w14:paraId="176D459C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56143016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5F85A198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249529C0" w14:textId="77777777" w:rsidR="001B1A4E" w:rsidRPr="006A7E67" w:rsidRDefault="001B1A4E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793F3FCD" w14:textId="77777777" w:rsidTr="001B1A4E">
        <w:tc>
          <w:tcPr>
            <w:tcW w:w="4815" w:type="dxa"/>
          </w:tcPr>
          <w:p w14:paraId="1133C099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09706987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388D1F82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FE924C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7FD4E602" w14:textId="77777777" w:rsidTr="001B1A4E">
        <w:tc>
          <w:tcPr>
            <w:tcW w:w="4815" w:type="dxa"/>
          </w:tcPr>
          <w:p w14:paraId="0A7FA5A5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5E025C51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1B9C842B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5E8718F2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D25CD5" w:rsidRPr="006A7E67" w14:paraId="2E889B95" w14:textId="77777777" w:rsidTr="001B1A4E">
        <w:tc>
          <w:tcPr>
            <w:tcW w:w="4815" w:type="dxa"/>
          </w:tcPr>
          <w:p w14:paraId="2588E2B9" w14:textId="454EE4D6" w:rsidR="00D25CD5" w:rsidRPr="006A7E67" w:rsidRDefault="00CF3E0B" w:rsidP="00CF3E0B">
            <w:pPr>
              <w:pStyle w:val="BodyText"/>
              <w:jc w:val="right"/>
              <w:rPr>
                <w:rFonts w:ascii="Aptos" w:eastAsia="Calibri" w:hAnsi="Aptos" w:cs="Arial"/>
                <w:szCs w:val="24"/>
              </w:rPr>
            </w:pPr>
            <w:r w:rsidRPr="006A7E67">
              <w:rPr>
                <w:rFonts w:ascii="Aptos" w:eastAsia="Calibri" w:hAnsi="Aptos" w:cs="Arial"/>
                <w:szCs w:val="24"/>
              </w:rPr>
              <w:t>TOTAL</w:t>
            </w:r>
          </w:p>
          <w:p w14:paraId="0F6EA0C3" w14:textId="77777777" w:rsidR="00D25CD5" w:rsidRPr="006A7E67" w:rsidRDefault="00D25CD5" w:rsidP="00D25C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221A0C3E" w14:textId="112709C5" w:rsidR="00D25CD5" w:rsidRPr="006A7E67" w:rsidRDefault="00586E9C" w:rsidP="00D25CD5">
            <w:pPr>
              <w:pStyle w:val="BodyText"/>
              <w:rPr>
                <w:rFonts w:ascii="Aptos" w:eastAsia="Calibri" w:hAnsi="Aptos" w:cs="Arial"/>
                <w:szCs w:val="24"/>
              </w:rPr>
            </w:pPr>
            <w:r w:rsidRPr="006A7E67">
              <w:rPr>
                <w:rFonts w:ascii="Aptos" w:eastAsia="Calibri" w:hAnsi="Aptos" w:cs="Arial"/>
                <w:szCs w:val="24"/>
              </w:rPr>
              <w:t>£</w:t>
            </w:r>
          </w:p>
        </w:tc>
        <w:tc>
          <w:tcPr>
            <w:tcW w:w="2679" w:type="dxa"/>
          </w:tcPr>
          <w:p w14:paraId="5C54713A" w14:textId="21AE91AD" w:rsidR="00D25CD5" w:rsidRPr="006A7E67" w:rsidRDefault="00586E9C" w:rsidP="00D25CD5">
            <w:pPr>
              <w:pStyle w:val="BodyText"/>
              <w:rPr>
                <w:rFonts w:ascii="Aptos" w:eastAsia="Calibri" w:hAnsi="Aptos" w:cs="Arial"/>
                <w:szCs w:val="24"/>
              </w:rPr>
            </w:pPr>
            <w:r w:rsidRPr="006A7E67">
              <w:rPr>
                <w:rFonts w:ascii="Aptos" w:eastAsia="Calibri" w:hAnsi="Aptos" w:cs="Arial"/>
                <w:szCs w:val="24"/>
              </w:rPr>
              <w:t>£</w:t>
            </w:r>
          </w:p>
        </w:tc>
      </w:tr>
    </w:tbl>
    <w:p w14:paraId="789DCA09" w14:textId="77777777" w:rsidR="006038FA" w:rsidRPr="006A7E67" w:rsidRDefault="006038F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D2C035C" w14:textId="77777777" w:rsidR="00F51D43" w:rsidRPr="006A7E67" w:rsidRDefault="00F51D4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A8D7015" w14:textId="77777777" w:rsidR="00F51D43" w:rsidRPr="006A7E67" w:rsidRDefault="00F51D4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2D633AB" w14:textId="77777777" w:rsidR="00F51D43" w:rsidRPr="006A7E67" w:rsidRDefault="00F51D4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33CC6A88" w14:textId="1264289C" w:rsidR="00555C9B" w:rsidRPr="006A7E67" w:rsidRDefault="00555C9B">
      <w:pPr>
        <w:rPr>
          <w:rFonts w:ascii="Aptos" w:eastAsia="Calibri" w:hAnsi="Aptos" w:cs="Arial"/>
          <w:sz w:val="24"/>
          <w:szCs w:val="24"/>
        </w:rPr>
      </w:pPr>
      <w:r w:rsidRPr="006A7E67">
        <w:rPr>
          <w:rFonts w:ascii="Aptos" w:eastAsia="Calibri" w:hAnsi="Aptos" w:cs="Arial"/>
          <w:b/>
          <w:szCs w:val="24"/>
        </w:rPr>
        <w:br w:type="page"/>
      </w:r>
    </w:p>
    <w:p w14:paraId="368C1C75" w14:textId="4C2DEBCA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lastRenderedPageBreak/>
        <w:t>10</w:t>
      </w:r>
      <w:r w:rsidR="004A6966" w:rsidRPr="006A7E67">
        <w:rPr>
          <w:rFonts w:ascii="Aptos" w:eastAsia="Calibri" w:hAnsi="Aptos" w:cs="Arial"/>
          <w:b w:val="0"/>
          <w:szCs w:val="24"/>
        </w:rPr>
        <w:t>. Give details of additional sources of funding for this project or purchase</w:t>
      </w:r>
      <w:r w:rsidR="00555C9B" w:rsidRPr="006A7E67">
        <w:rPr>
          <w:rFonts w:ascii="Aptos" w:eastAsia="Calibri" w:hAnsi="Aptos" w:cs="Arial"/>
          <w:b w:val="0"/>
          <w:szCs w:val="24"/>
        </w:rPr>
        <w:t>. (Your application to NTC is not dependent on receiving funding from elsewhere.</w:t>
      </w:r>
    </w:p>
    <w:p w14:paraId="382C9516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89"/>
        <w:gridCol w:w="3402"/>
      </w:tblGrid>
      <w:tr w:rsidR="00800A07" w:rsidRPr="006A7E67" w14:paraId="7585A3C0" w14:textId="77777777" w:rsidTr="00465F30">
        <w:tc>
          <w:tcPr>
            <w:tcW w:w="3396" w:type="dxa"/>
          </w:tcPr>
          <w:p w14:paraId="21604C01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Source of additional funding</w:t>
            </w:r>
          </w:p>
        </w:tc>
        <w:tc>
          <w:tcPr>
            <w:tcW w:w="3389" w:type="dxa"/>
          </w:tcPr>
          <w:p w14:paraId="06508222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Amount</w:t>
            </w:r>
          </w:p>
        </w:tc>
        <w:tc>
          <w:tcPr>
            <w:tcW w:w="3402" w:type="dxa"/>
          </w:tcPr>
          <w:p w14:paraId="599CF591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Status (confirmed/ awaiting outcome)</w:t>
            </w:r>
          </w:p>
        </w:tc>
      </w:tr>
      <w:tr w:rsidR="00800A07" w:rsidRPr="006A7E67" w14:paraId="2371F86F" w14:textId="77777777" w:rsidTr="00465F30">
        <w:tc>
          <w:tcPr>
            <w:tcW w:w="3396" w:type="dxa"/>
          </w:tcPr>
          <w:p w14:paraId="22E7E20E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34D7FCBE" w14:textId="77777777" w:rsidR="00C931CE" w:rsidRPr="006A7E67" w:rsidRDefault="00C931CE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5D07CDB4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0F6B5393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17D5F926" w14:textId="77777777" w:rsidTr="00465F30">
        <w:tc>
          <w:tcPr>
            <w:tcW w:w="3396" w:type="dxa"/>
          </w:tcPr>
          <w:p w14:paraId="66547F7B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52AB849F" w14:textId="77777777" w:rsidR="00C931CE" w:rsidRPr="006A7E67" w:rsidRDefault="00C931CE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190BBA08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71EC7874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CF3E0B" w:rsidRPr="006A7E67" w14:paraId="038F94AE" w14:textId="77777777" w:rsidTr="00106E43">
        <w:tc>
          <w:tcPr>
            <w:tcW w:w="3396" w:type="dxa"/>
          </w:tcPr>
          <w:p w14:paraId="21F23B5A" w14:textId="3B25187F" w:rsidR="00CF3E0B" w:rsidRPr="006A7E67" w:rsidRDefault="00CF3E0B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 xml:space="preserve"> </w:t>
            </w:r>
          </w:p>
          <w:p w14:paraId="280C5DAD" w14:textId="77777777" w:rsidR="00CF3E0B" w:rsidRPr="006A7E67" w:rsidRDefault="00CF3E0B" w:rsidP="00CF3E0B">
            <w:pPr>
              <w:pStyle w:val="BodyText"/>
              <w:jc w:val="right"/>
              <w:rPr>
                <w:rFonts w:ascii="Aptos" w:eastAsia="Calibri" w:hAnsi="Aptos" w:cs="Arial"/>
                <w:szCs w:val="24"/>
              </w:rPr>
            </w:pPr>
            <w:r w:rsidRPr="006A7E67">
              <w:rPr>
                <w:rFonts w:ascii="Aptos" w:eastAsia="Calibri" w:hAnsi="Aptos" w:cs="Arial"/>
                <w:szCs w:val="24"/>
              </w:rPr>
              <w:t>TOTAL</w:t>
            </w:r>
          </w:p>
          <w:p w14:paraId="64DBAFE1" w14:textId="77777777" w:rsidR="00CF3E0B" w:rsidRPr="006A7E67" w:rsidRDefault="00CF3E0B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6791" w:type="dxa"/>
            <w:gridSpan w:val="2"/>
          </w:tcPr>
          <w:p w14:paraId="488E02AF" w14:textId="77777777" w:rsidR="00CF3E0B" w:rsidRPr="006A7E67" w:rsidRDefault="00CF3E0B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  <w:p w14:paraId="57F2400A" w14:textId="0B09CA92" w:rsidR="00586E9C" w:rsidRPr="006A7E67" w:rsidRDefault="00586E9C" w:rsidP="00235FC4">
            <w:pPr>
              <w:pStyle w:val="BodyText"/>
              <w:rPr>
                <w:rFonts w:ascii="Aptos" w:eastAsia="Calibri" w:hAnsi="Aptos" w:cs="Arial"/>
                <w:szCs w:val="24"/>
              </w:rPr>
            </w:pPr>
            <w:r w:rsidRPr="006A7E67">
              <w:rPr>
                <w:rFonts w:ascii="Aptos" w:eastAsia="Calibri" w:hAnsi="Aptos" w:cs="Arial"/>
                <w:szCs w:val="24"/>
              </w:rPr>
              <w:t>£</w:t>
            </w:r>
          </w:p>
        </w:tc>
      </w:tr>
    </w:tbl>
    <w:p w14:paraId="7AF725DF" w14:textId="77777777" w:rsidR="00E13326" w:rsidRPr="006A7E67" w:rsidRDefault="00E1332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3B9F1AFB" w14:textId="6C8FBABF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1</w:t>
      </w:r>
      <w:r w:rsidR="00555C9B" w:rsidRPr="006A7E67">
        <w:rPr>
          <w:rFonts w:ascii="Aptos" w:eastAsia="Calibri" w:hAnsi="Aptos" w:cs="Arial"/>
          <w:b w:val="0"/>
          <w:szCs w:val="24"/>
        </w:rPr>
        <w:t>1</w:t>
      </w:r>
      <w:r w:rsidRPr="006A7E67">
        <w:rPr>
          <w:rFonts w:ascii="Aptos" w:eastAsia="Calibri" w:hAnsi="Aptos" w:cs="Arial"/>
          <w:b w:val="0"/>
          <w:szCs w:val="24"/>
        </w:rPr>
        <w:t xml:space="preserve">. Project beneficiaries </w:t>
      </w:r>
    </w:p>
    <w:p w14:paraId="61DAD8B0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Who will benefit?</w:t>
      </w:r>
      <w:r w:rsidRPr="006A7E67">
        <w:rPr>
          <w:rFonts w:ascii="Aptos" w:eastAsia="Calibri" w:hAnsi="Aptos" w:cs="Arial"/>
          <w:b w:val="0"/>
          <w:szCs w:val="24"/>
        </w:rPr>
        <w:tab/>
      </w:r>
      <w:r w:rsidR="008E56D5" w:rsidRPr="006A7E67">
        <w:rPr>
          <w:rFonts w:ascii="Aptos" w:eastAsia="Calibri" w:hAnsi="Aptos" w:cs="Arial"/>
          <w:b w:val="0"/>
          <w:szCs w:val="24"/>
        </w:rPr>
        <w:t xml:space="preserve">How will they benefit?   </w:t>
      </w:r>
      <w:r w:rsidRPr="006A7E67">
        <w:rPr>
          <w:rFonts w:ascii="Aptos" w:eastAsia="Calibri" w:hAnsi="Aptos" w:cs="Arial"/>
          <w:b w:val="0"/>
          <w:szCs w:val="24"/>
        </w:rPr>
        <w:t>How many people will benefit?</w:t>
      </w:r>
      <w:r w:rsidRPr="006A7E67">
        <w:rPr>
          <w:rFonts w:ascii="Aptos" w:eastAsia="Calibri" w:hAnsi="Aptos" w:cs="Arial"/>
          <w:b w:val="0"/>
          <w:szCs w:val="24"/>
        </w:rPr>
        <w:tab/>
      </w:r>
    </w:p>
    <w:p w14:paraId="23B7B90C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A42C46B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9251DF4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FFB082A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C74E3BC" w14:textId="77777777" w:rsidR="00974956" w:rsidRPr="006A7E6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2B519125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ab/>
      </w:r>
      <w:r w:rsidRPr="006A7E67">
        <w:rPr>
          <w:rFonts w:ascii="Aptos" w:eastAsia="Calibri" w:hAnsi="Aptos" w:cs="Arial"/>
          <w:b w:val="0"/>
          <w:szCs w:val="24"/>
        </w:rPr>
        <w:tab/>
      </w:r>
    </w:p>
    <w:p w14:paraId="7339F701" w14:textId="77777777" w:rsidR="00974956" w:rsidRPr="006A7E67" w:rsidRDefault="004A6966" w:rsidP="008E56D5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ab/>
      </w:r>
      <w:r w:rsidRPr="006A7E67">
        <w:rPr>
          <w:rFonts w:ascii="Aptos" w:eastAsia="Calibri" w:hAnsi="Aptos" w:cs="Arial"/>
          <w:b w:val="0"/>
          <w:szCs w:val="24"/>
        </w:rPr>
        <w:tab/>
      </w:r>
    </w:p>
    <w:p w14:paraId="11C5D4E8" w14:textId="44C4792B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13</w:t>
      </w:r>
      <w:r w:rsidR="004A6966" w:rsidRPr="006A7E67">
        <w:rPr>
          <w:rFonts w:ascii="Aptos" w:eastAsia="Calibri" w:hAnsi="Aptos" w:cs="Arial"/>
          <w:b w:val="0"/>
          <w:szCs w:val="24"/>
        </w:rPr>
        <w:t>. How does your project contribute to</w:t>
      </w:r>
      <w:r w:rsidR="00555C9B" w:rsidRPr="006A7E67">
        <w:rPr>
          <w:rFonts w:ascii="Aptos" w:eastAsia="Calibri" w:hAnsi="Aptos" w:cs="Arial"/>
          <w:b w:val="0"/>
          <w:szCs w:val="24"/>
        </w:rPr>
        <w:t xml:space="preserve"> any of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 the following</w:t>
      </w:r>
      <w:r w:rsidR="00555C9B" w:rsidRPr="006A7E67">
        <w:rPr>
          <w:rFonts w:ascii="Aptos" w:eastAsia="Calibri" w:hAnsi="Aptos" w:cs="Arial"/>
          <w:b w:val="0"/>
          <w:szCs w:val="24"/>
        </w:rPr>
        <w:t>: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 </w:t>
      </w:r>
    </w:p>
    <w:p w14:paraId="66F11741" w14:textId="77777777" w:rsidR="00555C9B" w:rsidRPr="006A7E67" w:rsidRDefault="00555C9B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761F98B" w14:textId="095C76CB" w:rsidR="00555C9B" w:rsidRPr="006A7E67" w:rsidRDefault="00555C9B" w:rsidP="00555C9B">
      <w:pPr>
        <w:pStyle w:val="BodyText"/>
        <w:numPr>
          <w:ilvl w:val="0"/>
          <w:numId w:val="6"/>
        </w:numP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Community</w:t>
      </w:r>
    </w:p>
    <w:p w14:paraId="08077A43" w14:textId="7736C307" w:rsidR="00555C9B" w:rsidRPr="006A7E67" w:rsidRDefault="00555C9B" w:rsidP="00555C9B">
      <w:pPr>
        <w:pStyle w:val="BodyText"/>
        <w:numPr>
          <w:ilvl w:val="0"/>
          <w:numId w:val="6"/>
        </w:numP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Environment</w:t>
      </w:r>
    </w:p>
    <w:p w14:paraId="072D88BA" w14:textId="7424FE16" w:rsidR="00555C9B" w:rsidRPr="006A7E67" w:rsidRDefault="00555C9B" w:rsidP="00555C9B">
      <w:pPr>
        <w:pStyle w:val="BodyText"/>
        <w:numPr>
          <w:ilvl w:val="0"/>
          <w:numId w:val="6"/>
        </w:numP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Wellbeing</w:t>
      </w:r>
    </w:p>
    <w:p w14:paraId="5D74BE5C" w14:textId="5727C5E0" w:rsidR="00555C9B" w:rsidRPr="006A7E67" w:rsidRDefault="00555C9B" w:rsidP="00555C9B">
      <w:pPr>
        <w:pStyle w:val="BodyText"/>
        <w:numPr>
          <w:ilvl w:val="0"/>
          <w:numId w:val="6"/>
        </w:numPr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Education</w:t>
      </w:r>
    </w:p>
    <w:p w14:paraId="35738CF1" w14:textId="77777777" w:rsidR="00DF69DA" w:rsidRPr="006A7E67" w:rsidRDefault="00DF69D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CF2CD19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9B2FFDC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30E9B92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42732B99" w14:textId="77777777" w:rsidR="008E56D5" w:rsidRPr="006A7E67" w:rsidRDefault="008E56D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0C178E56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EBC303C" w14:textId="77777777" w:rsidR="004603B5" w:rsidRPr="006A7E6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14937A71" w14:textId="77777777" w:rsidR="00974956" w:rsidRPr="006A7E6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78CCF247" w14:textId="77777777" w:rsidR="004A6966" w:rsidRPr="006A7E6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Calibri" w:hAnsi="Aptos" w:cs="Arial"/>
          <w:b w:val="0"/>
          <w:szCs w:val="24"/>
        </w:rPr>
      </w:pPr>
    </w:p>
    <w:p w14:paraId="69777498" w14:textId="77777777" w:rsidR="00C931CE" w:rsidRPr="006A7E67" w:rsidRDefault="00C931CE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51C5D3E" w14:textId="77777777" w:rsidR="00465F30" w:rsidRPr="006A7E67" w:rsidRDefault="00465F30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0A5D3CE" w14:textId="77777777" w:rsidR="008035D3" w:rsidRPr="006A7E67" w:rsidRDefault="008035D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37C1AE70" w14:textId="77777777" w:rsidR="008035D3" w:rsidRPr="006A7E67" w:rsidRDefault="008035D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745A47C8" w14:textId="77777777" w:rsidR="00F51D43" w:rsidRPr="006A7E67" w:rsidRDefault="00F51D4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EEC0212" w14:textId="77777777" w:rsidR="008035D3" w:rsidRPr="006A7E67" w:rsidRDefault="008035D3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79209C3C" w14:textId="40694781" w:rsidR="00555C9B" w:rsidRPr="006A7E67" w:rsidRDefault="00555C9B">
      <w:pPr>
        <w:rPr>
          <w:rFonts w:ascii="Aptos" w:eastAsia="Calibri" w:hAnsi="Aptos" w:cs="Arial"/>
          <w:sz w:val="24"/>
          <w:szCs w:val="24"/>
        </w:rPr>
      </w:pPr>
      <w:r w:rsidRPr="006A7E67">
        <w:rPr>
          <w:rFonts w:ascii="Aptos" w:eastAsia="Calibri" w:hAnsi="Aptos" w:cs="Arial"/>
          <w:b/>
          <w:szCs w:val="24"/>
        </w:rPr>
        <w:br w:type="page"/>
      </w:r>
    </w:p>
    <w:p w14:paraId="21E8F462" w14:textId="77777777" w:rsidR="006038FA" w:rsidRPr="006A7E67" w:rsidRDefault="006038F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4BD2897" w14:textId="77777777" w:rsidR="006038FA" w:rsidRPr="006A7E67" w:rsidRDefault="006038FA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6B12DAD5" w14:textId="65CD6C35" w:rsidR="004A6966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14</w:t>
      </w:r>
      <w:r w:rsidR="004A6966" w:rsidRPr="006A7E67">
        <w:rPr>
          <w:rFonts w:ascii="Aptos" w:eastAsia="Calibri" w:hAnsi="Aptos" w:cs="Arial"/>
          <w:b w:val="0"/>
          <w:szCs w:val="24"/>
        </w:rPr>
        <w:t>.  DECLARATION – TO BE SIGNED BY ALL APPLICANTS</w:t>
      </w:r>
    </w:p>
    <w:p w14:paraId="4D621BA2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7CAF23D" w14:textId="4577A82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We declare that to the best of our knowledge and belief all the above information is correct</w:t>
      </w:r>
      <w:r w:rsidR="00B4549E" w:rsidRPr="006A7E67">
        <w:rPr>
          <w:rFonts w:ascii="Aptos" w:eastAsia="Calibri" w:hAnsi="Aptos" w:cs="Arial"/>
          <w:b w:val="0"/>
          <w:szCs w:val="24"/>
        </w:rPr>
        <w:t>.</w:t>
      </w:r>
    </w:p>
    <w:p w14:paraId="4FBBE693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76897C20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I, ______________________________________    am an authorised representative </w:t>
      </w:r>
    </w:p>
    <w:p w14:paraId="136BD8F4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2B6ECFE6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of: _____________________________________</w:t>
      </w:r>
      <w:proofErr w:type="gramStart"/>
      <w:r w:rsidRPr="006A7E67">
        <w:rPr>
          <w:rFonts w:ascii="Aptos" w:eastAsia="Calibri" w:hAnsi="Aptos" w:cs="Arial"/>
          <w:b w:val="0"/>
          <w:szCs w:val="24"/>
        </w:rPr>
        <w:t>_  (</w:t>
      </w:r>
      <w:proofErr w:type="gramEnd"/>
      <w:r w:rsidRPr="006A7E67">
        <w:rPr>
          <w:rFonts w:ascii="Aptos" w:eastAsia="Calibri" w:hAnsi="Aptos" w:cs="Arial"/>
          <w:b w:val="0"/>
          <w:szCs w:val="24"/>
        </w:rPr>
        <w:t>Name of organisation).</w:t>
      </w:r>
    </w:p>
    <w:p w14:paraId="552A7A6D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9A79990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Signed__________________________________   Date_________________</w:t>
      </w:r>
    </w:p>
    <w:p w14:paraId="0DBB0DB8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EF6455A" w14:textId="77777777" w:rsidR="00AD42D2" w:rsidRPr="006A7E67" w:rsidRDefault="00AD42D2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8DF2415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I, ______________________________________    am an authorised representative </w:t>
      </w:r>
    </w:p>
    <w:p w14:paraId="7377EFF3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5B3D3191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of: _____________________________________</w:t>
      </w:r>
      <w:proofErr w:type="gramStart"/>
      <w:r w:rsidRPr="006A7E67">
        <w:rPr>
          <w:rFonts w:ascii="Aptos" w:eastAsia="Calibri" w:hAnsi="Aptos" w:cs="Arial"/>
          <w:b w:val="0"/>
          <w:szCs w:val="24"/>
        </w:rPr>
        <w:t>_  (</w:t>
      </w:r>
      <w:proofErr w:type="gramEnd"/>
      <w:r w:rsidRPr="006A7E67">
        <w:rPr>
          <w:rFonts w:ascii="Aptos" w:eastAsia="Calibri" w:hAnsi="Aptos" w:cs="Arial"/>
          <w:b w:val="0"/>
          <w:szCs w:val="24"/>
        </w:rPr>
        <w:t>Name of organisation).</w:t>
      </w:r>
    </w:p>
    <w:p w14:paraId="55A35DEB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7756DCD4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>Signed__________________________________   Date_________________</w:t>
      </w:r>
    </w:p>
    <w:p w14:paraId="5A62B6C3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180A3986" w14:textId="7E6FC4F5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The </w:t>
      </w:r>
      <w:r w:rsidR="006F1514" w:rsidRPr="006A7E67">
        <w:rPr>
          <w:rFonts w:ascii="Aptos" w:eastAsia="Calibri" w:hAnsi="Aptos" w:cs="Arial"/>
          <w:b w:val="0"/>
          <w:szCs w:val="24"/>
        </w:rPr>
        <w:t xml:space="preserve">funding </w:t>
      </w:r>
      <w:r w:rsidRPr="006A7E67">
        <w:rPr>
          <w:rFonts w:ascii="Aptos" w:eastAsia="Calibri" w:hAnsi="Aptos" w:cs="Arial"/>
          <w:b w:val="0"/>
          <w:szCs w:val="24"/>
        </w:rPr>
        <w:t xml:space="preserve">will not be used to pay for goods that have already been </w:t>
      </w:r>
      <w:r w:rsidR="00E36743" w:rsidRPr="006A7E67">
        <w:rPr>
          <w:rFonts w:ascii="Aptos" w:eastAsia="Calibri" w:hAnsi="Aptos" w:cs="Arial"/>
          <w:b w:val="0"/>
          <w:szCs w:val="24"/>
        </w:rPr>
        <w:t xml:space="preserve">purchased. </w:t>
      </w:r>
    </w:p>
    <w:p w14:paraId="339080F7" w14:textId="77777777" w:rsidR="00643E45" w:rsidRPr="006A7E67" w:rsidRDefault="00643E45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4D53F399" w14:textId="154D5A54" w:rsidR="007E2B24" w:rsidRPr="006A7E67" w:rsidRDefault="007E2B24" w:rsidP="00DC5563">
      <w:pPr>
        <w:rPr>
          <w:rFonts w:ascii="Aptos" w:eastAsia="Calibri" w:hAnsi="Aptos" w:cs="Arial"/>
          <w:sz w:val="24"/>
          <w:szCs w:val="24"/>
        </w:rPr>
      </w:pPr>
      <w:r w:rsidRPr="006A7E67">
        <w:rPr>
          <w:rFonts w:ascii="Aptos" w:eastAsia="Calibri" w:hAnsi="Aptos" w:cs="Arial"/>
          <w:sz w:val="24"/>
          <w:szCs w:val="24"/>
        </w:rPr>
        <w:t>The declaration must be signed by two people willing to be responsible for the content of the Application Form. If you are using an e-signature, please ask your second signatory to email in support of the Application, clearly stating the name of the applicant group.</w:t>
      </w:r>
    </w:p>
    <w:p w14:paraId="480C0A97" w14:textId="3CCC5E8E" w:rsidR="004A6966" w:rsidRPr="006A7E67" w:rsidRDefault="004A6966" w:rsidP="00DC5563">
      <w:pPr>
        <w:rPr>
          <w:rFonts w:ascii="Aptos" w:eastAsia="Calibri" w:hAnsi="Aptos" w:cs="Arial"/>
          <w:szCs w:val="24"/>
        </w:rPr>
      </w:pPr>
      <w:r w:rsidRPr="006A7E67">
        <w:rPr>
          <w:rFonts w:ascii="Aptos" w:eastAsia="Calibri" w:hAnsi="Aptos" w:cs="Arial"/>
          <w:sz w:val="24"/>
          <w:szCs w:val="24"/>
        </w:rPr>
        <w:t>CHECKLIST - Please ensure that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567"/>
      </w:tblGrid>
      <w:tr w:rsidR="00800A07" w:rsidRPr="006A7E67" w14:paraId="7A55BB76" w14:textId="77777777" w:rsidTr="00235FC4">
        <w:tc>
          <w:tcPr>
            <w:tcW w:w="9180" w:type="dxa"/>
          </w:tcPr>
          <w:p w14:paraId="251F544C" w14:textId="185C4928" w:rsidR="004A6966" w:rsidRPr="006A7E67" w:rsidRDefault="004A6966" w:rsidP="002645A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 xml:space="preserve">Read the </w:t>
            </w:r>
            <w:r w:rsidR="00E36743" w:rsidRPr="006A7E67">
              <w:rPr>
                <w:rFonts w:ascii="Aptos" w:eastAsia="Calibri" w:hAnsi="Aptos" w:cs="Arial"/>
                <w:b w:val="0"/>
                <w:szCs w:val="24"/>
              </w:rPr>
              <w:t xml:space="preserve">Application </w:t>
            </w:r>
            <w:r w:rsidR="002645A5" w:rsidRPr="006A7E67">
              <w:rPr>
                <w:rFonts w:ascii="Aptos" w:eastAsia="Calibri" w:hAnsi="Aptos" w:cs="Arial"/>
                <w:b w:val="0"/>
                <w:szCs w:val="24"/>
              </w:rPr>
              <w:t>Information</w:t>
            </w:r>
          </w:p>
        </w:tc>
        <w:tc>
          <w:tcPr>
            <w:tcW w:w="567" w:type="dxa"/>
          </w:tcPr>
          <w:p w14:paraId="3DF1A50D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574F697A" w14:textId="77777777" w:rsidTr="00235FC4">
        <w:tc>
          <w:tcPr>
            <w:tcW w:w="9180" w:type="dxa"/>
          </w:tcPr>
          <w:p w14:paraId="4605929B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Answer all the questions and sign the declaration</w:t>
            </w:r>
          </w:p>
        </w:tc>
        <w:tc>
          <w:tcPr>
            <w:tcW w:w="567" w:type="dxa"/>
          </w:tcPr>
          <w:p w14:paraId="5ED61E25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1B0435B9" w14:textId="77777777" w:rsidTr="00235FC4">
        <w:tc>
          <w:tcPr>
            <w:tcW w:w="9180" w:type="dxa"/>
          </w:tcPr>
          <w:p w14:paraId="1C8E46B6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Keep a copy of your completed application form</w:t>
            </w:r>
          </w:p>
        </w:tc>
        <w:tc>
          <w:tcPr>
            <w:tcW w:w="567" w:type="dxa"/>
          </w:tcPr>
          <w:p w14:paraId="193B8258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5DCE6086" w14:textId="77777777" w:rsidTr="00235FC4">
        <w:tc>
          <w:tcPr>
            <w:tcW w:w="9180" w:type="dxa"/>
          </w:tcPr>
          <w:p w14:paraId="0B8DC630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Enclose a copy of your signed and dated constitution</w:t>
            </w:r>
            <w:r w:rsidR="008E56D5" w:rsidRPr="006A7E67">
              <w:rPr>
                <w:rFonts w:ascii="Aptos" w:eastAsia="Calibri" w:hAnsi="Aptos" w:cs="Arial"/>
                <w:b w:val="0"/>
                <w:szCs w:val="24"/>
              </w:rPr>
              <w:t xml:space="preserve"> (if you have one)</w:t>
            </w:r>
          </w:p>
        </w:tc>
        <w:tc>
          <w:tcPr>
            <w:tcW w:w="567" w:type="dxa"/>
          </w:tcPr>
          <w:p w14:paraId="58F8D9F5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11A3BA6D" w14:textId="77777777" w:rsidTr="00235FC4">
        <w:tc>
          <w:tcPr>
            <w:tcW w:w="9180" w:type="dxa"/>
          </w:tcPr>
          <w:p w14:paraId="5159CA52" w14:textId="77777777" w:rsidR="004A6966" w:rsidRPr="006A7E67" w:rsidRDefault="004A6966" w:rsidP="008E56D5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 xml:space="preserve">Enclose a copy of any </w:t>
            </w:r>
            <w:r w:rsidR="008E56D5" w:rsidRPr="006A7E67">
              <w:rPr>
                <w:rFonts w:ascii="Aptos" w:eastAsia="Calibri" w:hAnsi="Aptos" w:cs="Arial"/>
                <w:b w:val="0"/>
                <w:szCs w:val="24"/>
              </w:rPr>
              <w:t>notes to work out costings</w:t>
            </w:r>
          </w:p>
        </w:tc>
        <w:tc>
          <w:tcPr>
            <w:tcW w:w="567" w:type="dxa"/>
          </w:tcPr>
          <w:p w14:paraId="7CB39D3A" w14:textId="77777777" w:rsidR="004A6966" w:rsidRPr="006A7E67" w:rsidRDefault="004A6966" w:rsidP="00235FC4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18748998" w14:textId="77777777" w:rsidTr="00235FC4">
        <w:tc>
          <w:tcPr>
            <w:tcW w:w="9180" w:type="dxa"/>
          </w:tcPr>
          <w:p w14:paraId="3939F1A7" w14:textId="1A7AB37E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567" w:type="dxa"/>
          </w:tcPr>
          <w:p w14:paraId="7EF858D3" w14:textId="77777777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5C779943" w14:textId="77777777" w:rsidTr="00235FC4">
        <w:tc>
          <w:tcPr>
            <w:tcW w:w="9180" w:type="dxa"/>
          </w:tcPr>
          <w:p w14:paraId="5133A0EB" w14:textId="42B9C751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567" w:type="dxa"/>
          </w:tcPr>
          <w:p w14:paraId="44B12F7D" w14:textId="77777777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800A07" w:rsidRPr="006A7E67" w14:paraId="3916DC5F" w14:textId="77777777" w:rsidTr="00235FC4">
        <w:tc>
          <w:tcPr>
            <w:tcW w:w="9180" w:type="dxa"/>
          </w:tcPr>
          <w:p w14:paraId="733F8AC9" w14:textId="73CBECED" w:rsidR="00A95DDD" w:rsidRPr="006A7E67" w:rsidRDefault="00B4549E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  <w:r w:rsidRPr="006A7E67">
              <w:rPr>
                <w:rFonts w:ascii="Aptos" w:eastAsia="Calibri" w:hAnsi="Aptos" w:cs="Arial"/>
                <w:b w:val="0"/>
                <w:szCs w:val="24"/>
              </w:rPr>
              <w:t>P</w:t>
            </w:r>
            <w:r w:rsidR="00A95DDD" w:rsidRPr="006A7E67">
              <w:rPr>
                <w:rFonts w:ascii="Aptos" w:eastAsia="Calibri" w:hAnsi="Aptos" w:cs="Arial"/>
                <w:b w:val="0"/>
                <w:szCs w:val="24"/>
              </w:rPr>
              <w:t xml:space="preserve">lease also e-mail in a copy to </w:t>
            </w:r>
            <w:r w:rsidRPr="006A7E67">
              <w:rPr>
                <w:rFonts w:ascii="Aptos" w:hAnsi="Aptos"/>
              </w:rPr>
              <w:t>npclerk@newport-pembs.co.uk</w:t>
            </w:r>
            <w:r w:rsidR="00A95DDD" w:rsidRPr="006A7E67">
              <w:rPr>
                <w:rFonts w:ascii="Aptos" w:eastAsia="Calibri" w:hAnsi="Aptos" w:cs="Arial"/>
                <w:b w:val="0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7BC2CFD" w14:textId="77777777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  <w:tr w:rsidR="00A95DDD" w:rsidRPr="006A7E67" w14:paraId="308CA7CF" w14:textId="77777777" w:rsidTr="00235FC4">
        <w:tc>
          <w:tcPr>
            <w:tcW w:w="9180" w:type="dxa"/>
          </w:tcPr>
          <w:p w14:paraId="3D110905" w14:textId="32BBB7C7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  <w:tc>
          <w:tcPr>
            <w:tcW w:w="567" w:type="dxa"/>
          </w:tcPr>
          <w:p w14:paraId="5193DCDB" w14:textId="77777777" w:rsidR="00A95DDD" w:rsidRPr="006A7E67" w:rsidRDefault="00A95DDD" w:rsidP="00A95DDD">
            <w:pPr>
              <w:pStyle w:val="BodyText"/>
              <w:rPr>
                <w:rFonts w:ascii="Aptos" w:eastAsia="Calibri" w:hAnsi="Aptos" w:cs="Arial"/>
                <w:b w:val="0"/>
                <w:szCs w:val="24"/>
              </w:rPr>
            </w:pPr>
          </w:p>
        </w:tc>
      </w:tr>
    </w:tbl>
    <w:p w14:paraId="1F0E7968" w14:textId="77777777" w:rsidR="004A6966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p w14:paraId="0EA35AA3" w14:textId="77777777" w:rsidR="00465F30" w:rsidRPr="006A7E67" w:rsidRDefault="004A6966" w:rsidP="004A6966">
      <w:pPr>
        <w:pStyle w:val="BodyText"/>
        <w:rPr>
          <w:rFonts w:ascii="Aptos" w:eastAsia="Calibri" w:hAnsi="Aptos" w:cs="Arial"/>
          <w:b w:val="0"/>
          <w:szCs w:val="24"/>
        </w:rPr>
      </w:pPr>
      <w:r w:rsidRPr="006A7E67">
        <w:rPr>
          <w:rFonts w:ascii="Aptos" w:eastAsia="Calibri" w:hAnsi="Aptos" w:cs="Arial"/>
          <w:b w:val="0"/>
          <w:szCs w:val="24"/>
        </w:rPr>
        <w:t xml:space="preserve">Please return your completed form to:  </w:t>
      </w:r>
    </w:p>
    <w:p w14:paraId="7C77E16E" w14:textId="4D0FD2F8" w:rsidR="00465F30" w:rsidRPr="006A7E67" w:rsidRDefault="002B7C27" w:rsidP="004A6966">
      <w:pPr>
        <w:pStyle w:val="BodyText"/>
        <w:rPr>
          <w:rFonts w:ascii="Aptos" w:hAnsi="Aptos"/>
        </w:rPr>
      </w:pPr>
      <w:r w:rsidRPr="006A7E67">
        <w:rPr>
          <w:rFonts w:ascii="Aptos" w:eastAsia="Calibri" w:hAnsi="Aptos" w:cs="Arial"/>
          <w:b w:val="0"/>
          <w:szCs w:val="24"/>
        </w:rPr>
        <w:t>E</w:t>
      </w:r>
      <w:r w:rsidR="004A6966" w:rsidRPr="006A7E67">
        <w:rPr>
          <w:rFonts w:ascii="Aptos" w:eastAsia="Calibri" w:hAnsi="Aptos" w:cs="Arial"/>
          <w:b w:val="0"/>
          <w:szCs w:val="24"/>
        </w:rPr>
        <w:t xml:space="preserve">mail: </w:t>
      </w:r>
      <w:r w:rsidR="00B4549E" w:rsidRPr="006A7E67">
        <w:rPr>
          <w:rFonts w:ascii="Aptos" w:eastAsia="Calibri" w:hAnsi="Aptos" w:cs="Arial"/>
          <w:b w:val="0"/>
          <w:szCs w:val="24"/>
        </w:rPr>
        <w:t>npclerk@newport-pembs.co.uk</w:t>
      </w:r>
    </w:p>
    <w:p w14:paraId="58D4920A" w14:textId="77777777" w:rsidR="00142574" w:rsidRPr="006A7E67" w:rsidRDefault="00142574" w:rsidP="004A6966">
      <w:pPr>
        <w:pStyle w:val="BodyText"/>
        <w:rPr>
          <w:rFonts w:ascii="Aptos" w:eastAsia="Calibri" w:hAnsi="Aptos" w:cs="Arial"/>
          <w:b w:val="0"/>
          <w:szCs w:val="24"/>
        </w:rPr>
      </w:pPr>
    </w:p>
    <w:sectPr w:rsidR="00142574" w:rsidRPr="006A7E67" w:rsidSect="00235FC4">
      <w:headerReference w:type="default" r:id="rId13"/>
      <w:footerReference w:type="default" r:id="rId14"/>
      <w:type w:val="continuous"/>
      <w:pgSz w:w="11899" w:h="16838"/>
      <w:pgMar w:top="2694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CB12" w14:textId="77777777" w:rsidR="002E7610" w:rsidRDefault="002E7610">
      <w:pPr>
        <w:spacing w:after="0" w:line="240" w:lineRule="auto"/>
      </w:pPr>
      <w:r>
        <w:separator/>
      </w:r>
    </w:p>
  </w:endnote>
  <w:endnote w:type="continuationSeparator" w:id="0">
    <w:p w14:paraId="46AC0276" w14:textId="77777777" w:rsidR="002E7610" w:rsidRDefault="002E7610">
      <w:pPr>
        <w:spacing w:after="0" w:line="240" w:lineRule="auto"/>
      </w:pPr>
      <w:r>
        <w:continuationSeparator/>
      </w:r>
    </w:p>
  </w:endnote>
  <w:endnote w:type="continuationNotice" w:id="1">
    <w:p w14:paraId="7769BABD" w14:textId="77777777" w:rsidR="002E7610" w:rsidRDefault="002E7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62D4" w14:textId="77A9DE6C" w:rsidR="00555C9B" w:rsidRDefault="002645A5" w:rsidP="00555C9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197"/>
      </w:tabs>
    </w:pPr>
    <w:r w:rsidRPr="008341B4">
      <w:rPr>
        <w:rFonts w:ascii="Arial" w:hAnsi="Arial" w:cs="Arial"/>
        <w:sz w:val="20"/>
      </w:rPr>
      <w:tab/>
    </w:r>
    <w:r w:rsidRPr="00AF084D">
      <w:rPr>
        <w:rFonts w:ascii="Arial" w:hAnsi="Arial" w:cs="Arial"/>
        <w:sz w:val="20"/>
      </w:rPr>
      <w:fldChar w:fldCharType="begin"/>
    </w:r>
    <w:r w:rsidRPr="00AF084D">
      <w:rPr>
        <w:rFonts w:ascii="Arial" w:hAnsi="Arial" w:cs="Arial"/>
        <w:sz w:val="20"/>
      </w:rPr>
      <w:instrText xml:space="preserve"> PAGE   \* MERGEFORMAT </w:instrText>
    </w:r>
    <w:r w:rsidRPr="00AF084D">
      <w:rPr>
        <w:rFonts w:ascii="Arial" w:hAnsi="Arial" w:cs="Arial"/>
        <w:sz w:val="20"/>
      </w:rPr>
      <w:fldChar w:fldCharType="separate"/>
    </w:r>
    <w:r w:rsidR="0090027F">
      <w:rPr>
        <w:rFonts w:ascii="Arial" w:hAnsi="Arial" w:cs="Arial"/>
        <w:noProof/>
        <w:sz w:val="20"/>
      </w:rPr>
      <w:t>1</w:t>
    </w:r>
    <w:r w:rsidRPr="00AF084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7C7" w14:textId="4AC6D091" w:rsidR="002645A5" w:rsidRDefault="002645A5" w:rsidP="00235FC4">
    <w:pPr>
      <w:pStyle w:val="Footer"/>
      <w:tabs>
        <w:tab w:val="clear" w:pos="4320"/>
        <w:tab w:val="clear" w:pos="8640"/>
        <w:tab w:val="right" w:pos="10197"/>
      </w:tabs>
    </w:pPr>
    <w:r w:rsidRPr="00AF084D">
      <w:rPr>
        <w:rFonts w:ascii="Arial" w:hAnsi="Arial" w:cs="Arial"/>
        <w:sz w:val="20"/>
      </w:rPr>
      <w:tab/>
    </w:r>
    <w:r w:rsidRPr="00555C9B">
      <w:rPr>
        <w:rFonts w:ascii="Arial" w:hAnsi="Arial" w:cs="Arial"/>
        <w:sz w:val="20"/>
        <w:bdr w:val="single" w:sz="4" w:space="0" w:color="auto"/>
      </w:rPr>
      <w:fldChar w:fldCharType="begin"/>
    </w:r>
    <w:r w:rsidRPr="00555C9B">
      <w:rPr>
        <w:rFonts w:ascii="Arial" w:hAnsi="Arial" w:cs="Arial"/>
        <w:sz w:val="20"/>
        <w:bdr w:val="single" w:sz="4" w:space="0" w:color="auto"/>
      </w:rPr>
      <w:instrText xml:space="preserve"> PAGE   \* MERGEFORMAT </w:instrText>
    </w:r>
    <w:r w:rsidRPr="00555C9B">
      <w:rPr>
        <w:rFonts w:ascii="Arial" w:hAnsi="Arial" w:cs="Arial"/>
        <w:sz w:val="20"/>
        <w:bdr w:val="single" w:sz="4" w:space="0" w:color="auto"/>
      </w:rPr>
      <w:fldChar w:fldCharType="separate"/>
    </w:r>
    <w:r w:rsidR="0090027F" w:rsidRPr="00555C9B">
      <w:rPr>
        <w:rFonts w:ascii="Arial" w:hAnsi="Arial" w:cs="Arial"/>
        <w:noProof/>
        <w:sz w:val="20"/>
        <w:bdr w:val="single" w:sz="4" w:space="0" w:color="auto"/>
      </w:rPr>
      <w:t>2</w:t>
    </w:r>
    <w:r w:rsidRPr="00555C9B">
      <w:rPr>
        <w:rFonts w:ascii="Arial" w:hAnsi="Arial" w:cs="Arial"/>
        <w:noProof/>
        <w:sz w:val="20"/>
        <w:bdr w:val="single" w:sz="4" w:space="0" w:color="auto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3CC6" w14:textId="77777777" w:rsidR="002E7610" w:rsidRDefault="002E7610">
      <w:pPr>
        <w:spacing w:after="0" w:line="240" w:lineRule="auto"/>
      </w:pPr>
      <w:r>
        <w:separator/>
      </w:r>
    </w:p>
  </w:footnote>
  <w:footnote w:type="continuationSeparator" w:id="0">
    <w:p w14:paraId="7C2B7C9F" w14:textId="77777777" w:rsidR="002E7610" w:rsidRDefault="002E7610">
      <w:pPr>
        <w:spacing w:after="0" w:line="240" w:lineRule="auto"/>
      </w:pPr>
      <w:r>
        <w:continuationSeparator/>
      </w:r>
    </w:p>
  </w:footnote>
  <w:footnote w:type="continuationNotice" w:id="1">
    <w:p w14:paraId="0A92241F" w14:textId="77777777" w:rsidR="002E7610" w:rsidRDefault="002E76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14B" w14:textId="660E4AA0" w:rsidR="002645A5" w:rsidRPr="00555C9B" w:rsidRDefault="00555C9B" w:rsidP="00555C9B">
    <w:pPr>
      <w:pStyle w:val="Header"/>
      <w:jc w:val="center"/>
    </w:pPr>
    <w:r w:rsidRPr="000911D3">
      <w:rPr>
        <w:rFonts w:cs="Arial"/>
        <w:noProof/>
      </w:rPr>
      <w:drawing>
        <wp:inline distT="0" distB="0" distL="0" distR="0" wp14:anchorId="4D51CC5E" wp14:editId="561A0FBC">
          <wp:extent cx="5731510" cy="991235"/>
          <wp:effectExtent l="0" t="0" r="2540" b="0"/>
          <wp:docPr id="3" name="Picture 1" descr="HEADING REV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 REV 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00D1" w14:textId="150A9EB0" w:rsidR="002645A5" w:rsidRPr="00555C9B" w:rsidRDefault="00555C9B" w:rsidP="00555C9B">
    <w:pPr>
      <w:pStyle w:val="Header"/>
      <w:jc w:val="center"/>
    </w:pPr>
    <w:r w:rsidRPr="000911D3">
      <w:rPr>
        <w:rFonts w:cs="Arial"/>
        <w:noProof/>
      </w:rPr>
      <w:drawing>
        <wp:inline distT="0" distB="0" distL="0" distR="0" wp14:anchorId="5376701F" wp14:editId="01B83938">
          <wp:extent cx="5731510" cy="991235"/>
          <wp:effectExtent l="0" t="0" r="2540" b="0"/>
          <wp:docPr id="1432120220" name="Picture 1" descr="HEADING REV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 REV 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F4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2D90"/>
    <w:multiLevelType w:val="hybridMultilevel"/>
    <w:tmpl w:val="299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061F"/>
    <w:multiLevelType w:val="hybridMultilevel"/>
    <w:tmpl w:val="293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E0062"/>
    <w:multiLevelType w:val="hybridMultilevel"/>
    <w:tmpl w:val="B422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0849">
    <w:abstractNumId w:val="0"/>
  </w:num>
  <w:num w:numId="2" w16cid:durableId="2099670823">
    <w:abstractNumId w:val="3"/>
  </w:num>
  <w:num w:numId="3" w16cid:durableId="1056464587">
    <w:abstractNumId w:val="1"/>
  </w:num>
  <w:num w:numId="4" w16cid:durableId="1480342301">
    <w:abstractNumId w:val="2"/>
  </w:num>
  <w:num w:numId="5" w16cid:durableId="916673536">
    <w:abstractNumId w:val="4"/>
  </w:num>
  <w:num w:numId="6" w16cid:durableId="148713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8"/>
    <w:rsid w:val="00033FAE"/>
    <w:rsid w:val="00051FDB"/>
    <w:rsid w:val="00086280"/>
    <w:rsid w:val="000901F6"/>
    <w:rsid w:val="0009164B"/>
    <w:rsid w:val="00097131"/>
    <w:rsid w:val="000A0F4C"/>
    <w:rsid w:val="000A6842"/>
    <w:rsid w:val="00101048"/>
    <w:rsid w:val="00137643"/>
    <w:rsid w:val="00142574"/>
    <w:rsid w:val="00151261"/>
    <w:rsid w:val="00180799"/>
    <w:rsid w:val="00196514"/>
    <w:rsid w:val="001B1A4E"/>
    <w:rsid w:val="001C48AC"/>
    <w:rsid w:val="001E31FB"/>
    <w:rsid w:val="002049A9"/>
    <w:rsid w:val="00207F96"/>
    <w:rsid w:val="00235FC4"/>
    <w:rsid w:val="00247B20"/>
    <w:rsid w:val="002645A5"/>
    <w:rsid w:val="00274ACB"/>
    <w:rsid w:val="002A18B0"/>
    <w:rsid w:val="002A6B14"/>
    <w:rsid w:val="002B07B3"/>
    <w:rsid w:val="002B7C27"/>
    <w:rsid w:val="002D66B0"/>
    <w:rsid w:val="002E7610"/>
    <w:rsid w:val="003152CC"/>
    <w:rsid w:val="003502F4"/>
    <w:rsid w:val="00372F7C"/>
    <w:rsid w:val="003E0F62"/>
    <w:rsid w:val="00413A31"/>
    <w:rsid w:val="0045750A"/>
    <w:rsid w:val="004603B5"/>
    <w:rsid w:val="00465F30"/>
    <w:rsid w:val="00492237"/>
    <w:rsid w:val="004929E3"/>
    <w:rsid w:val="004A6966"/>
    <w:rsid w:val="004B5FE7"/>
    <w:rsid w:val="004C1360"/>
    <w:rsid w:val="004D4A77"/>
    <w:rsid w:val="004E1392"/>
    <w:rsid w:val="004E63B2"/>
    <w:rsid w:val="00533E2E"/>
    <w:rsid w:val="005360C7"/>
    <w:rsid w:val="0054396F"/>
    <w:rsid w:val="00555C9B"/>
    <w:rsid w:val="005707E2"/>
    <w:rsid w:val="0058699D"/>
    <w:rsid w:val="00586E9C"/>
    <w:rsid w:val="005D266D"/>
    <w:rsid w:val="005F18A1"/>
    <w:rsid w:val="005F24CE"/>
    <w:rsid w:val="006038FA"/>
    <w:rsid w:val="00606CC0"/>
    <w:rsid w:val="006145DB"/>
    <w:rsid w:val="006318E0"/>
    <w:rsid w:val="00643E45"/>
    <w:rsid w:val="0064646F"/>
    <w:rsid w:val="00682274"/>
    <w:rsid w:val="006843A7"/>
    <w:rsid w:val="006A1D9B"/>
    <w:rsid w:val="006A7E67"/>
    <w:rsid w:val="006C563D"/>
    <w:rsid w:val="006F1514"/>
    <w:rsid w:val="00702CED"/>
    <w:rsid w:val="007203BD"/>
    <w:rsid w:val="00781119"/>
    <w:rsid w:val="007C26F2"/>
    <w:rsid w:val="007E2B24"/>
    <w:rsid w:val="007F31BE"/>
    <w:rsid w:val="00800A07"/>
    <w:rsid w:val="008035D3"/>
    <w:rsid w:val="00805904"/>
    <w:rsid w:val="008341B4"/>
    <w:rsid w:val="00842CFC"/>
    <w:rsid w:val="00850300"/>
    <w:rsid w:val="008655C3"/>
    <w:rsid w:val="00866A2D"/>
    <w:rsid w:val="0087024A"/>
    <w:rsid w:val="008A2F8E"/>
    <w:rsid w:val="008B4974"/>
    <w:rsid w:val="008C5557"/>
    <w:rsid w:val="008D4389"/>
    <w:rsid w:val="008E3839"/>
    <w:rsid w:val="008E56D5"/>
    <w:rsid w:val="0090027F"/>
    <w:rsid w:val="009179CF"/>
    <w:rsid w:val="00924093"/>
    <w:rsid w:val="0092523A"/>
    <w:rsid w:val="00932CE7"/>
    <w:rsid w:val="009441AD"/>
    <w:rsid w:val="00946E1E"/>
    <w:rsid w:val="00952B42"/>
    <w:rsid w:val="0096776F"/>
    <w:rsid w:val="00974956"/>
    <w:rsid w:val="009A1A93"/>
    <w:rsid w:val="009B11AC"/>
    <w:rsid w:val="009B6FCD"/>
    <w:rsid w:val="00A168DB"/>
    <w:rsid w:val="00A229C8"/>
    <w:rsid w:val="00A40E07"/>
    <w:rsid w:val="00A95DDD"/>
    <w:rsid w:val="00AD42D2"/>
    <w:rsid w:val="00AE3C17"/>
    <w:rsid w:val="00B4549E"/>
    <w:rsid w:val="00B500D8"/>
    <w:rsid w:val="00B7339D"/>
    <w:rsid w:val="00BB4CAC"/>
    <w:rsid w:val="00BC0859"/>
    <w:rsid w:val="00BC20DC"/>
    <w:rsid w:val="00BE4385"/>
    <w:rsid w:val="00BF4024"/>
    <w:rsid w:val="00C003AE"/>
    <w:rsid w:val="00C0757E"/>
    <w:rsid w:val="00C277CF"/>
    <w:rsid w:val="00C37155"/>
    <w:rsid w:val="00C45376"/>
    <w:rsid w:val="00C63F78"/>
    <w:rsid w:val="00C75FF2"/>
    <w:rsid w:val="00C931CE"/>
    <w:rsid w:val="00C97BF0"/>
    <w:rsid w:val="00CA7952"/>
    <w:rsid w:val="00CF3E0B"/>
    <w:rsid w:val="00CF694A"/>
    <w:rsid w:val="00CF7428"/>
    <w:rsid w:val="00D25CD5"/>
    <w:rsid w:val="00D33AC0"/>
    <w:rsid w:val="00D51A58"/>
    <w:rsid w:val="00D72EB5"/>
    <w:rsid w:val="00D844AE"/>
    <w:rsid w:val="00DB6A4B"/>
    <w:rsid w:val="00DC5563"/>
    <w:rsid w:val="00DD26E7"/>
    <w:rsid w:val="00DF2A58"/>
    <w:rsid w:val="00DF41CE"/>
    <w:rsid w:val="00DF69DA"/>
    <w:rsid w:val="00E03BF7"/>
    <w:rsid w:val="00E0608F"/>
    <w:rsid w:val="00E1294D"/>
    <w:rsid w:val="00E13326"/>
    <w:rsid w:val="00E165D6"/>
    <w:rsid w:val="00E36743"/>
    <w:rsid w:val="00E419AB"/>
    <w:rsid w:val="00E604CB"/>
    <w:rsid w:val="00E71747"/>
    <w:rsid w:val="00EB45B0"/>
    <w:rsid w:val="00EC3A8F"/>
    <w:rsid w:val="00EC55DF"/>
    <w:rsid w:val="00F3262D"/>
    <w:rsid w:val="00F35FFA"/>
    <w:rsid w:val="00F51D43"/>
    <w:rsid w:val="00F758F8"/>
    <w:rsid w:val="00FA6266"/>
    <w:rsid w:val="00FC249D"/>
    <w:rsid w:val="00FD0069"/>
    <w:rsid w:val="00FD088E"/>
    <w:rsid w:val="00FE6D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DE4D6"/>
  <w15:docId w15:val="{8624127B-0611-465A-B52C-A048EF08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51FD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1FDB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51FDB"/>
    <w:pPr>
      <w:spacing w:after="0" w:line="240" w:lineRule="auto"/>
    </w:pPr>
    <w:rPr>
      <w:rFonts w:ascii="Arial" w:eastAsia="Times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51FDB"/>
    <w:rPr>
      <w:rFonts w:ascii="Arial" w:eastAsia="Times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1F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9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1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7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F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31F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john\AppData\Local\Microsoft\Windows\Temporary%20Internet%20Files\Content.Outlook\RT611O09\Application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4782a34f14d7f74269b3988d340b7ff8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0b7c6ba5a0693ea53fa790bbda4b185c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6CB7-144E-4EC3-9503-1090633A1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D326F-B6FD-4C68-AE3E-11C0FEEDD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69d3b-6720-4a3f-a2eb-21179c918269"/>
    <ds:schemaRef ds:uri="a31fac6f-b241-4ac3-bd20-d66f152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DCB97-1595-436E-ADF8-5E0F3604425C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4.xml><?xml version="1.0" encoding="utf-8"?>
<ds:datastoreItem xmlns:ds="http://schemas.openxmlformats.org/officeDocument/2006/customXml" ds:itemID="{7651D8B7-2B0A-41DA-A824-B68BDC8B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Template.dotx</Template>
  <TotalTime>19</TotalTime>
  <Pages>5</Pages>
  <Words>515</Words>
  <Characters>2749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Hook LNG PAVS App T1 updated 2021.docx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Hook LNG PAVS App T1 updated 2021.docx</dc:title>
  <dc:creator>Vanessa.John</dc:creator>
  <cp:lastModifiedBy>Jake Hollyfield</cp:lastModifiedBy>
  <cp:revision>5</cp:revision>
  <cp:lastPrinted>2015-01-05T09:30:00Z</cp:lastPrinted>
  <dcterms:created xsi:type="dcterms:W3CDTF">2026-04-15T13:53:00Z</dcterms:created>
  <dcterms:modified xsi:type="dcterms:W3CDTF">2026-04-15T14:22:00Z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